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pStyle w:val="2"/>
        <w:spacing w:before="3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江苏省危险废物产生单位信息公开</w:t>
      </w:r>
      <w:r>
        <w:rPr>
          <w:rFonts w:hint="eastAsia"/>
          <w:lang w:eastAsia="zh-CN"/>
        </w:rPr>
        <w:t>情况（</w:t>
      </w:r>
      <w:r>
        <w:rPr>
          <w:rFonts w:hint="eastAsia"/>
          <w:lang w:val="en-US" w:eastAsia="zh-CN"/>
        </w:rPr>
        <w:t>2019年第三季度</w:t>
      </w:r>
      <w:r>
        <w:rPr>
          <w:rFonts w:hint="eastAsia"/>
          <w:lang w:eastAsia="zh-CN"/>
        </w:rPr>
        <w:t>）</w:t>
      </w:r>
    </w:p>
    <w:p>
      <w:pPr>
        <w:pStyle w:val="3"/>
        <w:spacing w:before="3"/>
        <w:rPr>
          <w:sz w:val="10"/>
        </w:rPr>
      </w:pPr>
    </w:p>
    <w:tbl>
      <w:tblPr>
        <w:tblStyle w:val="6"/>
        <w:tblW w:w="1476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>
            <w:pPr>
              <w:pStyle w:val="12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>
            <w:pPr>
              <w:pStyle w:val="12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>
            <w:pPr>
              <w:pStyle w:val="12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>
            <w:pPr>
              <w:pStyle w:val="12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>
            <w:pPr>
              <w:pStyle w:val="12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>
            <w:pPr>
              <w:pStyle w:val="12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>
            <w:pPr>
              <w:pStyle w:val="12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>
            <w:pPr>
              <w:pStyle w:val="12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color="auto" w:sz="4" w:space="0"/>
            </w:tcBorders>
          </w:tcPr>
          <w:p>
            <w:pPr>
              <w:pStyle w:val="12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  <w:sz w:val="28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pStyle w:val="12"/>
              <w:spacing w:line="375" w:lineRule="exact"/>
              <w:ind w:left="107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对位芳纶纤维</w:t>
            </w: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滤渣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0.1360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13.0360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滤料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1.5900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3.7000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实验室试剂瓶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HW49 900-041-49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0.1069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0.1309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废液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HW49 900-047-49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0.1730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0.6180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废机油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HW08 900-249-08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0.6400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0.9400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10" w:orient="landscape"/>
      <w:pgMar w:top="1418" w:right="1440" w:bottom="1542" w:left="2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Gothic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C2"/>
    <w:rsid w:val="00065E13"/>
    <w:rsid w:val="000A18C1"/>
    <w:rsid w:val="000F6FE1"/>
    <w:rsid w:val="001B47AF"/>
    <w:rsid w:val="003D205D"/>
    <w:rsid w:val="00500D43"/>
    <w:rsid w:val="00773BC5"/>
    <w:rsid w:val="007B3CAB"/>
    <w:rsid w:val="00882F00"/>
    <w:rsid w:val="00CD4C6B"/>
    <w:rsid w:val="00D61AA8"/>
    <w:rsid w:val="00DB642A"/>
    <w:rsid w:val="00F639C2"/>
    <w:rsid w:val="042F6920"/>
    <w:rsid w:val="04CD46F2"/>
    <w:rsid w:val="0B6F16F3"/>
    <w:rsid w:val="0BCD195E"/>
    <w:rsid w:val="11FD79FB"/>
    <w:rsid w:val="138B3305"/>
    <w:rsid w:val="1A7B2EC7"/>
    <w:rsid w:val="35845D32"/>
    <w:rsid w:val="362F16C5"/>
    <w:rsid w:val="42E637AA"/>
    <w:rsid w:val="438F1DEE"/>
    <w:rsid w:val="43C66423"/>
    <w:rsid w:val="51A504D5"/>
    <w:rsid w:val="5E4660A3"/>
    <w:rsid w:val="640B451D"/>
    <w:rsid w:val="699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65"/>
      <w:ind w:left="5010"/>
      <w:outlineLvl w:val="0"/>
    </w:pPr>
    <w:rPr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spacing w:before="180"/>
      <w:ind w:left="1769" w:hanging="319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4">
    <w:name w:val="Footer Char"/>
    <w:basedOn w:val="7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280</Characters>
  <Lines>0</Lines>
  <Paragraphs>0</Paragraphs>
  <TotalTime>14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2018-05-29T00:05:00Z</dcterms:created>
  <dc:creator>管理员</dc:creator>
  <cp:lastModifiedBy>s小迷糊&amp;慢半拍s</cp:lastModifiedBy>
  <dcterms:modified xsi:type="dcterms:W3CDTF">2019-10-10T01:12:22Z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2052-11.1.0.9098</vt:lpwstr>
  </property>
</Properties>
</file>